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6F" w:rsidRDefault="006D646F" w:rsidP="00771161">
      <w:pPr>
        <w:jc w:val="center"/>
        <w:rPr>
          <w:rFonts w:cs="Times New Roman"/>
          <w:b/>
          <w:bCs/>
          <w:sz w:val="44"/>
          <w:szCs w:val="44"/>
        </w:rPr>
      </w:pPr>
      <w:r w:rsidRPr="00D33A54">
        <w:rPr>
          <w:rFonts w:cs="宋体" w:hint="eastAsia"/>
          <w:b/>
          <w:bCs/>
          <w:sz w:val="44"/>
          <w:szCs w:val="44"/>
        </w:rPr>
        <w:t>企业征信异议</w:t>
      </w:r>
      <w:r w:rsidRPr="00771161">
        <w:rPr>
          <w:rFonts w:cs="宋体" w:hint="eastAsia"/>
          <w:b/>
          <w:bCs/>
          <w:sz w:val="44"/>
          <w:szCs w:val="44"/>
        </w:rPr>
        <w:t>申请流程</w:t>
      </w:r>
    </w:p>
    <w:p w:rsidR="006D646F" w:rsidRPr="00771161" w:rsidRDefault="006D646F" w:rsidP="00771161">
      <w:pPr>
        <w:jc w:val="center"/>
        <w:rPr>
          <w:rFonts w:cs="Times New Roman"/>
          <w:b/>
          <w:bCs/>
          <w:sz w:val="44"/>
          <w:szCs w:val="44"/>
        </w:rPr>
      </w:pPr>
    </w:p>
    <w:p w:rsidR="006D646F" w:rsidRPr="00E525B9" w:rsidRDefault="006D646F" w:rsidP="0027466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根据《金融信用信息基础数据库企业征信异议处理业务规程》（银征信中心〔</w:t>
      </w:r>
      <w:r w:rsidRPr="00E525B9">
        <w:rPr>
          <w:rFonts w:ascii="仿宋_GB2312" w:eastAsia="仿宋_GB2312" w:cs="仿宋_GB2312"/>
          <w:sz w:val="32"/>
          <w:szCs w:val="32"/>
        </w:rPr>
        <w:t>2013</w:t>
      </w:r>
      <w:r w:rsidRPr="00E525B9">
        <w:rPr>
          <w:rFonts w:ascii="仿宋_GB2312" w:eastAsia="仿宋_GB2312" w:cs="仿宋_GB2312" w:hint="eastAsia"/>
          <w:sz w:val="32"/>
          <w:szCs w:val="32"/>
        </w:rPr>
        <w:t>〕</w:t>
      </w:r>
      <w:r w:rsidRPr="00E525B9">
        <w:rPr>
          <w:rFonts w:ascii="仿宋_GB2312" w:eastAsia="仿宋_GB2312" w:cs="仿宋_GB2312"/>
          <w:sz w:val="32"/>
          <w:szCs w:val="32"/>
        </w:rPr>
        <w:t>97</w:t>
      </w:r>
      <w:r w:rsidRPr="00E525B9">
        <w:rPr>
          <w:rFonts w:ascii="仿宋_GB2312" w:eastAsia="仿宋_GB2312" w:cs="仿宋_GB2312" w:hint="eastAsia"/>
          <w:sz w:val="32"/>
          <w:szCs w:val="32"/>
        </w:rPr>
        <w:t>号）规定：</w:t>
      </w:r>
    </w:p>
    <w:p w:rsidR="006D646F" w:rsidRPr="00E525B9" w:rsidRDefault="006D646F" w:rsidP="0027466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企业认为企业信用报告中的信息存在错误、遗漏的，企业法定代表人可以亲自或委托经办人代理提交企业异议申请。</w:t>
      </w:r>
    </w:p>
    <w:p w:rsidR="006D646F" w:rsidRPr="00E525B9" w:rsidRDefault="006D646F" w:rsidP="00274665">
      <w:pPr>
        <w:pStyle w:val="NormalWeb"/>
        <w:spacing w:before="0" w:beforeAutospacing="0" w:after="0" w:afterAutospacing="0"/>
        <w:ind w:firstLineChars="200" w:firstLine="31680"/>
        <w:jc w:val="both"/>
        <w:rPr>
          <w:rStyle w:val="Strong"/>
          <w:rFonts w:ascii="黑体" w:eastAsia="黑体" w:cs="Times New Roman"/>
          <w:sz w:val="32"/>
          <w:szCs w:val="32"/>
        </w:rPr>
      </w:pPr>
      <w:r w:rsidRPr="00E525B9">
        <w:rPr>
          <w:rStyle w:val="Strong"/>
          <w:rFonts w:ascii="黑体" w:eastAsia="黑体" w:cs="黑体" w:hint="eastAsia"/>
          <w:sz w:val="32"/>
          <w:szCs w:val="32"/>
        </w:rPr>
        <w:t>一、法定代表人提交企业异议申请</w:t>
      </w:r>
    </w:p>
    <w:p w:rsidR="006D646F" w:rsidRPr="00E525B9" w:rsidRDefault="006D646F" w:rsidP="0027466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法定代表人向受理点提交企业异议申请的，应提供本人有效身份证件原件</w:t>
      </w:r>
      <w:r>
        <w:rPr>
          <w:rFonts w:ascii="仿宋_GB2312" w:eastAsia="仿宋_GB2312" w:cs="仿宋_GB2312" w:hint="eastAsia"/>
          <w:sz w:val="32"/>
          <w:szCs w:val="32"/>
        </w:rPr>
        <w:t>和企业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证件原件供查验，</w:t>
      </w:r>
      <w:r w:rsidRPr="00E525B9">
        <w:rPr>
          <w:rFonts w:ascii="仿宋_GB2312" w:eastAsia="仿宋_GB2312" w:cs="仿宋_GB2312" w:hint="eastAsia"/>
          <w:sz w:val="32"/>
          <w:szCs w:val="32"/>
        </w:rPr>
        <w:t>同时填写《企业信用报告异议申请表》，并留有效身份证件复印件、</w:t>
      </w:r>
      <w:r>
        <w:rPr>
          <w:rFonts w:ascii="仿宋_GB2312" w:eastAsia="仿宋_GB2312" w:cs="仿宋_GB2312" w:hint="eastAsia"/>
          <w:sz w:val="32"/>
          <w:szCs w:val="32"/>
        </w:rPr>
        <w:t>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</w:t>
      </w:r>
      <w:r w:rsidRPr="00E525B9">
        <w:rPr>
          <w:rFonts w:ascii="仿宋_GB2312" w:eastAsia="仿宋_GB2312" w:cs="仿宋_GB2312" w:hint="eastAsia"/>
          <w:sz w:val="32"/>
          <w:szCs w:val="32"/>
        </w:rPr>
        <w:t>复印件备查。</w:t>
      </w:r>
    </w:p>
    <w:p w:rsidR="006D646F" w:rsidRDefault="006D646F" w:rsidP="0027466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有效身份证件包括：身份证（第二代身份证须复印正反两面）、军官证、士兵证、护照、港澳居民来往内地通行证、台湾同胞来往内地通行证、外国人居留证等。</w:t>
      </w:r>
    </w:p>
    <w:p w:rsidR="006D646F" w:rsidRPr="00E525B9" w:rsidRDefault="006D646F" w:rsidP="0027466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企业有效证件包括：营业执照、事业单位法人证书、社会团体法人登记证书等登记管理部门颁发的证照。</w:t>
      </w:r>
    </w:p>
    <w:p w:rsidR="006D646F" w:rsidRPr="00E525B9" w:rsidRDefault="006D646F" w:rsidP="00274665">
      <w:pPr>
        <w:pStyle w:val="NormalWeb"/>
        <w:spacing w:before="0" w:beforeAutospacing="0" w:after="0" w:afterAutospacing="0"/>
        <w:ind w:firstLineChars="200" w:firstLine="31680"/>
        <w:jc w:val="both"/>
        <w:rPr>
          <w:rStyle w:val="Strong"/>
          <w:rFonts w:ascii="黑体" w:eastAsia="黑体" w:cs="Times New Roman"/>
          <w:sz w:val="32"/>
          <w:szCs w:val="32"/>
        </w:rPr>
      </w:pPr>
      <w:r w:rsidRPr="00E525B9">
        <w:rPr>
          <w:rStyle w:val="Strong"/>
          <w:rFonts w:ascii="黑体" w:eastAsia="黑体" w:cs="黑体" w:hint="eastAsia"/>
          <w:sz w:val="32"/>
          <w:szCs w:val="32"/>
        </w:rPr>
        <w:t>二、委托经办人提交企业异议申请</w:t>
      </w:r>
    </w:p>
    <w:p w:rsidR="006D646F" w:rsidRDefault="006D646F" w:rsidP="00274665">
      <w:pPr>
        <w:pStyle w:val="NormalWeb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委托经办人代理向受理点提交企业异议申请的，经办人应提供经办人的有效身份证件原件</w:t>
      </w:r>
      <w:r>
        <w:rPr>
          <w:rFonts w:ascii="仿宋_GB2312" w:eastAsia="仿宋_GB2312" w:cs="仿宋_GB2312" w:hint="eastAsia"/>
          <w:sz w:val="32"/>
          <w:szCs w:val="32"/>
        </w:rPr>
        <w:t>、企业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证件原件供</w:t>
      </w:r>
      <w:r w:rsidRPr="00E525B9">
        <w:rPr>
          <w:rFonts w:ascii="仿宋_GB2312" w:eastAsia="仿宋_GB2312" w:cs="仿宋_GB2312" w:hint="eastAsia"/>
          <w:sz w:val="32"/>
          <w:szCs w:val="32"/>
        </w:rPr>
        <w:t>、《企业法定代表人授权委托证明书》原件供查验，同时填写《企业信用报告异议申请表》，并留经办人有效身份证件复印件、</w:t>
      </w:r>
      <w:r>
        <w:rPr>
          <w:rFonts w:ascii="仿宋_GB2312" w:eastAsia="仿宋_GB2312" w:cs="仿宋_GB2312" w:hint="eastAsia"/>
          <w:sz w:val="32"/>
          <w:szCs w:val="32"/>
        </w:rPr>
        <w:t>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证件复印件</w:t>
      </w:r>
      <w:r w:rsidRPr="00E525B9">
        <w:rPr>
          <w:rFonts w:ascii="仿宋_GB2312" w:eastAsia="仿宋_GB2312" w:cs="仿宋_GB2312" w:hint="eastAsia"/>
          <w:sz w:val="32"/>
          <w:szCs w:val="32"/>
        </w:rPr>
        <w:t>、《企业法定代表人授权委托证明书》原件备查。</w:t>
      </w:r>
    </w:p>
    <w:p w:rsidR="006D646F" w:rsidRPr="00E525B9" w:rsidRDefault="006D646F" w:rsidP="00274665">
      <w:pPr>
        <w:pStyle w:val="NormalWeb"/>
        <w:spacing w:before="0" w:beforeAutospacing="0" w:after="0" w:afterAutospacing="0"/>
        <w:ind w:firstLineChars="200" w:firstLine="31680"/>
        <w:jc w:val="both"/>
        <w:rPr>
          <w:rStyle w:val="Strong"/>
          <w:rFonts w:ascii="黑体" w:eastAsia="黑体" w:cs="Times New Roman"/>
          <w:sz w:val="32"/>
          <w:szCs w:val="32"/>
        </w:rPr>
      </w:pPr>
      <w:r w:rsidRPr="00E525B9">
        <w:rPr>
          <w:rStyle w:val="Strong"/>
          <w:rFonts w:ascii="黑体" w:eastAsia="黑体" w:cs="黑体" w:hint="eastAsia"/>
          <w:sz w:val="32"/>
          <w:szCs w:val="32"/>
        </w:rPr>
        <w:t>三、信息主体声明</w:t>
      </w:r>
    </w:p>
    <w:p w:rsidR="006D646F" w:rsidRDefault="006D646F" w:rsidP="00274665">
      <w:pPr>
        <w:pStyle w:val="NormalWeb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异议处理结束后，企业仍需要对异议信息进行说明的，可以提出添加信息主体声明的申请。</w:t>
      </w:r>
    </w:p>
    <w:p w:rsidR="006D646F" w:rsidRPr="00E525B9" w:rsidRDefault="006D646F" w:rsidP="00274665">
      <w:pPr>
        <w:pStyle w:val="NormalWeb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企业法定代表人向受理点申请添加信息主体声明的，应提供本人有效身份证件原件、</w:t>
      </w:r>
      <w:r>
        <w:rPr>
          <w:rFonts w:ascii="仿宋_GB2312" w:eastAsia="仿宋_GB2312" w:cs="仿宋_GB2312" w:hint="eastAsia"/>
          <w:sz w:val="32"/>
          <w:szCs w:val="32"/>
        </w:rPr>
        <w:t>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</w:t>
      </w:r>
      <w:r w:rsidRPr="00E525B9">
        <w:rPr>
          <w:rFonts w:ascii="仿宋_GB2312" w:eastAsia="仿宋_GB2312" w:cs="仿宋_GB2312" w:hint="eastAsia"/>
          <w:sz w:val="32"/>
          <w:szCs w:val="32"/>
        </w:rPr>
        <w:t>原件、《企业征信异议回复函》供查验，同时填写《信息主体声明申请表》，并留有效身份证件复印件、</w:t>
      </w:r>
      <w:r>
        <w:rPr>
          <w:rFonts w:ascii="仿宋_GB2312" w:eastAsia="仿宋_GB2312" w:cs="仿宋_GB2312" w:hint="eastAsia"/>
          <w:sz w:val="32"/>
          <w:szCs w:val="32"/>
        </w:rPr>
        <w:t>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</w:t>
      </w:r>
      <w:r w:rsidRPr="00E525B9">
        <w:rPr>
          <w:rFonts w:ascii="仿宋_GB2312" w:eastAsia="仿宋_GB2312" w:cs="仿宋_GB2312" w:hint="eastAsia"/>
          <w:sz w:val="32"/>
          <w:szCs w:val="32"/>
        </w:rPr>
        <w:t>复印件、《企业征信异议回复函》复印件、《信息主体声明申请表》原件备查。</w:t>
      </w:r>
    </w:p>
    <w:p w:rsidR="006D646F" w:rsidRPr="00E525B9" w:rsidRDefault="006D646F" w:rsidP="00274665">
      <w:pPr>
        <w:pStyle w:val="NormalWeb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委托经办人向受理点申请添加信息主体声明的，应提供经办人有效身份证件原件、</w:t>
      </w:r>
      <w:r>
        <w:rPr>
          <w:rFonts w:ascii="仿宋_GB2312" w:eastAsia="仿宋_GB2312" w:cs="仿宋_GB2312" w:hint="eastAsia"/>
          <w:sz w:val="32"/>
          <w:szCs w:val="32"/>
        </w:rPr>
        <w:t>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</w:t>
      </w:r>
      <w:r w:rsidRPr="00E525B9">
        <w:rPr>
          <w:rFonts w:ascii="仿宋_GB2312" w:eastAsia="仿宋_GB2312" w:cs="仿宋_GB2312" w:hint="eastAsia"/>
          <w:sz w:val="32"/>
          <w:szCs w:val="32"/>
        </w:rPr>
        <w:t>原件、《企业征信异议回复函》、《企业法定代表人授权委托书》原件供查验，同时填写《信息主体声明申请表》，并留经办人有效身份证件复印件、</w:t>
      </w:r>
      <w:r>
        <w:rPr>
          <w:rFonts w:ascii="仿宋_GB2312" w:eastAsia="仿宋_GB2312" w:cs="仿宋_GB2312" w:hint="eastAsia"/>
          <w:sz w:val="32"/>
          <w:szCs w:val="32"/>
        </w:rPr>
        <w:t>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</w:t>
      </w:r>
      <w:r w:rsidRPr="00E525B9">
        <w:rPr>
          <w:rFonts w:ascii="仿宋_GB2312" w:eastAsia="仿宋_GB2312" w:cs="仿宋_GB2312" w:hint="eastAsia"/>
          <w:sz w:val="32"/>
          <w:szCs w:val="32"/>
        </w:rPr>
        <w:t>复印件、《企业征信异议回复函》复印件、《信息主体声明申请表》原件、《企业法定代表人授权委托书》原件备查。</w:t>
      </w:r>
    </w:p>
    <w:p w:rsidR="006D646F" w:rsidRDefault="006D646F" w:rsidP="00F46C26">
      <w:pPr>
        <w:pStyle w:val="NormalWeb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E525B9">
        <w:rPr>
          <w:rFonts w:ascii="仿宋_GB2312" w:eastAsia="仿宋_GB2312" w:cs="仿宋_GB2312" w:hint="eastAsia"/>
          <w:sz w:val="32"/>
          <w:szCs w:val="32"/>
        </w:rPr>
        <w:t>可以自备填写完成</w:t>
      </w:r>
      <w:hyperlink r:id="rId6" w:tgtFrame="_blank" w:history="1">
        <w:r w:rsidRPr="001867C4">
          <w:rPr>
            <w:rFonts w:ascii="仿宋_GB2312" w:eastAsia="仿宋_GB2312" w:cs="仿宋_GB2312" w:hint="eastAsia"/>
            <w:sz w:val="32"/>
            <w:szCs w:val="32"/>
          </w:rPr>
          <w:t>《企业信用报告异议申请表》</w:t>
        </w:r>
      </w:hyperlink>
      <w:r w:rsidRPr="00E525B9">
        <w:rPr>
          <w:rFonts w:ascii="仿宋_GB2312" w:eastAsia="仿宋_GB2312" w:cs="仿宋_GB2312" w:hint="eastAsia"/>
          <w:sz w:val="32"/>
          <w:szCs w:val="32"/>
        </w:rPr>
        <w:t>、</w:t>
      </w:r>
      <w:hyperlink r:id="rId7" w:tgtFrame="_blank" w:history="1">
        <w:r w:rsidRPr="00E525B9">
          <w:rPr>
            <w:rFonts w:ascii="仿宋_GB2312" w:eastAsia="仿宋_GB2312" w:cs="仿宋_GB2312" w:hint="eastAsia"/>
            <w:sz w:val="32"/>
            <w:szCs w:val="32"/>
          </w:rPr>
          <w:t>《企业法定代表人授权委托证明书》</w:t>
        </w:r>
      </w:hyperlink>
      <w:r w:rsidRPr="00E525B9">
        <w:rPr>
          <w:rFonts w:ascii="仿宋_GB2312" w:eastAsia="仿宋_GB2312" w:cs="仿宋_GB2312" w:hint="eastAsia"/>
          <w:sz w:val="32"/>
          <w:szCs w:val="32"/>
        </w:rPr>
        <w:t>、</w:t>
      </w:r>
      <w:hyperlink r:id="rId8" w:tgtFrame="_blank" w:history="1">
        <w:r w:rsidRPr="00E525B9">
          <w:rPr>
            <w:rFonts w:ascii="仿宋_GB2312" w:eastAsia="仿宋_GB2312" w:cs="仿宋_GB2312" w:hint="eastAsia"/>
            <w:sz w:val="32"/>
            <w:szCs w:val="32"/>
          </w:rPr>
          <w:t>《信息主体声明申请表》</w:t>
        </w:r>
      </w:hyperlink>
      <w:r w:rsidRPr="00E525B9">
        <w:rPr>
          <w:rFonts w:ascii="仿宋_GB2312" w:eastAsia="仿宋_GB2312" w:cs="仿宋_GB2312" w:hint="eastAsia"/>
          <w:sz w:val="32"/>
          <w:szCs w:val="32"/>
        </w:rPr>
        <w:t>。</w:t>
      </w:r>
    </w:p>
    <w:p w:rsidR="006D646F" w:rsidRPr="00493DC9" w:rsidRDefault="006D646F" w:rsidP="005A5CA4">
      <w:pPr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征信中心</w:t>
      </w:r>
      <w:r w:rsidRPr="00493DC9">
        <w:rPr>
          <w:rFonts w:ascii="仿宋_GB2312" w:eastAsia="仿宋_GB2312" w:cs="仿宋_GB2312" w:hint="eastAsia"/>
          <w:sz w:val="32"/>
          <w:szCs w:val="32"/>
        </w:rPr>
        <w:t>客服电话：</w:t>
      </w:r>
      <w:r w:rsidRPr="00493DC9">
        <w:rPr>
          <w:rFonts w:ascii="仿宋_GB2312" w:eastAsia="仿宋_GB2312" w:cs="仿宋_GB2312"/>
          <w:sz w:val="32"/>
          <w:szCs w:val="32"/>
        </w:rPr>
        <w:t>400-810-8866</w:t>
      </w:r>
    </w:p>
    <w:p w:rsidR="006D646F" w:rsidRPr="00E525B9" w:rsidRDefault="006D646F" w:rsidP="00F46C26">
      <w:pPr>
        <w:pStyle w:val="NormalWeb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</w:p>
    <w:sectPr w:rsidR="006D646F" w:rsidRPr="00E525B9" w:rsidSect="00F9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6F" w:rsidRDefault="006D646F" w:rsidP="00F041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646F" w:rsidRDefault="006D646F" w:rsidP="00F041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6F" w:rsidRDefault="006D646F" w:rsidP="00F041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646F" w:rsidRDefault="006D646F" w:rsidP="00F041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028"/>
    <w:rsid w:val="0003695D"/>
    <w:rsid w:val="000E68F5"/>
    <w:rsid w:val="00184B51"/>
    <w:rsid w:val="001867C4"/>
    <w:rsid w:val="00216467"/>
    <w:rsid w:val="00237028"/>
    <w:rsid w:val="0024363C"/>
    <w:rsid w:val="00274665"/>
    <w:rsid w:val="002F2EB8"/>
    <w:rsid w:val="003121FF"/>
    <w:rsid w:val="003D2F41"/>
    <w:rsid w:val="00493DC9"/>
    <w:rsid w:val="00504899"/>
    <w:rsid w:val="005608F9"/>
    <w:rsid w:val="00582981"/>
    <w:rsid w:val="005A5CA4"/>
    <w:rsid w:val="005A7993"/>
    <w:rsid w:val="00603133"/>
    <w:rsid w:val="006176D6"/>
    <w:rsid w:val="006D646F"/>
    <w:rsid w:val="00707967"/>
    <w:rsid w:val="007440FE"/>
    <w:rsid w:val="00771161"/>
    <w:rsid w:val="0078102A"/>
    <w:rsid w:val="007D2ABA"/>
    <w:rsid w:val="00810D80"/>
    <w:rsid w:val="008700D9"/>
    <w:rsid w:val="008C0643"/>
    <w:rsid w:val="009111E8"/>
    <w:rsid w:val="009D0FBA"/>
    <w:rsid w:val="009F24C6"/>
    <w:rsid w:val="00A068F4"/>
    <w:rsid w:val="00A2048F"/>
    <w:rsid w:val="00A4611E"/>
    <w:rsid w:val="00AE50AD"/>
    <w:rsid w:val="00B0370A"/>
    <w:rsid w:val="00BB0D7B"/>
    <w:rsid w:val="00D33A54"/>
    <w:rsid w:val="00D37523"/>
    <w:rsid w:val="00D94744"/>
    <w:rsid w:val="00DA0B07"/>
    <w:rsid w:val="00DB5CDA"/>
    <w:rsid w:val="00DC6C30"/>
    <w:rsid w:val="00E30FF7"/>
    <w:rsid w:val="00E525B9"/>
    <w:rsid w:val="00E66753"/>
    <w:rsid w:val="00E97A2B"/>
    <w:rsid w:val="00EA38FC"/>
    <w:rsid w:val="00EF00EB"/>
    <w:rsid w:val="00F0419E"/>
    <w:rsid w:val="00F46C26"/>
    <w:rsid w:val="00F97280"/>
    <w:rsid w:val="00FD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8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37028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23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37028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F0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419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0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41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0412"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2761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0414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0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0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66239126\&#26700;&#38754;\&#20844;&#31034;&#36164;&#26009;\&#24449;&#20449;&#20013;&#24515;&#20844;&#31034;&#36164;&#26009;\f4af515f710749639c961a21800e58cd\files\96f353d8ce854d5aa4054befeb9179c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66239126\&#26700;&#38754;\&#20844;&#31034;&#36164;&#26009;\&#24449;&#20449;&#20013;&#24515;&#20844;&#31034;&#36164;&#26009;\f4af515f710749639c961a21800e58cd\files\4326a53f754f44a28cecbbec80821d9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66239126\&#26700;&#38754;\&#20844;&#31034;&#36164;&#26009;\&#24449;&#20449;&#20013;&#24515;&#20844;&#31034;&#36164;&#26009;\f4af515f710749639c961a21800e58cd\files\e52ad87cdcfd460cb9877b26606f6ebd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214</Words>
  <Characters>1221</Characters>
  <Application>Microsoft Office Outlook</Application>
  <DocSecurity>0</DocSecurity>
  <Lines>0</Lines>
  <Paragraphs>0</Paragraphs>
  <ScaleCrop>false</ScaleCrop>
  <Company>tg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中国人民银行滨海新区中心支行</dc:title>
  <dc:subject/>
  <dc:creator>user</dc:creator>
  <cp:keywords/>
  <dc:description/>
  <cp:lastModifiedBy>齐健</cp:lastModifiedBy>
  <cp:revision>14</cp:revision>
  <dcterms:created xsi:type="dcterms:W3CDTF">2018-12-07T02:54:00Z</dcterms:created>
  <dcterms:modified xsi:type="dcterms:W3CDTF">2020-04-29T01:14:00Z</dcterms:modified>
</cp:coreProperties>
</file>